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29" w:rsidRPr="0004476F" w:rsidRDefault="00BD4929" w:rsidP="00BD4929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bookmarkStart w:id="0" w:name="_GoBack"/>
      <w:bookmarkEnd w:id="0"/>
      <w:r w:rsidRPr="0004476F">
        <w:rPr>
          <w:rFonts w:ascii="Verdana" w:hAnsi="Verdana"/>
          <w:b/>
          <w:bCs/>
          <w:sz w:val="18"/>
          <w:szCs w:val="18"/>
        </w:rPr>
        <w:t>PŘÍLOHA č. 1:</w:t>
      </w:r>
    </w:p>
    <w:p w:rsidR="00BD4929" w:rsidRPr="0004476F" w:rsidRDefault="00BD4929" w:rsidP="00BD4929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</w:p>
    <w:p w:rsidR="00BD4929" w:rsidRPr="0004476F" w:rsidRDefault="00BD4929" w:rsidP="00BD4929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04476F">
        <w:rPr>
          <w:rFonts w:ascii="Verdana" w:hAnsi="Verdana"/>
          <w:b/>
          <w:bCs/>
          <w:sz w:val="18"/>
          <w:szCs w:val="18"/>
        </w:rPr>
        <w:t xml:space="preserve">PROHLÁŠENÍ O NEEXISTENCI STŘETU ZÁJMŮ </w:t>
      </w:r>
    </w:p>
    <w:p w:rsidR="00176EC8" w:rsidRPr="00870677" w:rsidRDefault="00BD4929" w:rsidP="00BD4929">
      <w:pPr>
        <w:spacing w:after="0"/>
        <w:jc w:val="center"/>
        <w:rPr>
          <w:rFonts w:ascii="Verdana" w:hAnsi="Verdana"/>
          <w:bCs/>
          <w:sz w:val="18"/>
          <w:szCs w:val="18"/>
        </w:rPr>
      </w:pPr>
      <w:r w:rsidRPr="00870677">
        <w:rPr>
          <w:rFonts w:ascii="Verdana" w:hAnsi="Verdana"/>
          <w:bCs/>
          <w:sz w:val="18"/>
          <w:szCs w:val="18"/>
        </w:rPr>
        <w:t>(Doporučený vzor)</w:t>
      </w:r>
    </w:p>
    <w:p w:rsidR="00BD4929" w:rsidRDefault="00BD4929" w:rsidP="00BD4929">
      <w:pPr>
        <w:spacing w:after="0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6"/>
      </w:tblGrid>
      <w:tr w:rsidR="00BD4929" w:rsidRPr="00F90404" w:rsidTr="00B90280">
        <w:trPr>
          <w:trHeight w:val="106"/>
        </w:trPr>
        <w:tc>
          <w:tcPr>
            <w:tcW w:w="9006" w:type="dxa"/>
          </w:tcPr>
          <w:p w:rsidR="00BD4929" w:rsidRPr="00BD4929" w:rsidRDefault="00BD4929" w:rsidP="00B90280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BD492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1. Zadavatel:</w:t>
            </w:r>
            <w:r w:rsidRPr="00BD492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BD4929">
              <w:rPr>
                <w:rFonts w:ascii="Verdana" w:hAnsi="Verdana"/>
                <w:bCs/>
                <w:i/>
                <w:iCs/>
                <w:sz w:val="18"/>
                <w:szCs w:val="18"/>
              </w:rPr>
              <w:t>jméno/název, IČO (pokud bylo přiděleno), sídlo</w:t>
            </w:r>
          </w:p>
          <w:p w:rsidR="00BD4929" w:rsidRPr="00BD4929" w:rsidRDefault="00BD4929" w:rsidP="00B90280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D4929" w:rsidRPr="00F90404" w:rsidTr="00B90280">
        <w:trPr>
          <w:trHeight w:val="106"/>
        </w:trPr>
        <w:tc>
          <w:tcPr>
            <w:tcW w:w="9006" w:type="dxa"/>
          </w:tcPr>
          <w:p w:rsidR="00BD4929" w:rsidRPr="00BD4929" w:rsidRDefault="00BD4929" w:rsidP="00B9028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2. Název zakázky</w:t>
            </w:r>
            <w:r w:rsidRPr="00BD4929"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</w:p>
          <w:p w:rsidR="00BD4929" w:rsidRPr="00BD4929" w:rsidRDefault="00BD4929" w:rsidP="00B9028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D4929" w:rsidRPr="00F90404" w:rsidTr="00B90280">
        <w:trPr>
          <w:trHeight w:val="6487"/>
        </w:trPr>
        <w:tc>
          <w:tcPr>
            <w:tcW w:w="9006" w:type="dxa"/>
          </w:tcPr>
          <w:p w:rsidR="00BD4929" w:rsidRPr="00BD4929" w:rsidRDefault="00BD4929" w:rsidP="00B90280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BD492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3. Prohlášení o neexistenci střetu zájmů </w:t>
            </w:r>
          </w:p>
          <w:p w:rsidR="00BD4929" w:rsidRPr="00BD4929" w:rsidRDefault="00BD4929" w:rsidP="00B9028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D4929" w:rsidRPr="00BD4929" w:rsidRDefault="00BD4929" w:rsidP="00B9028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Cs/>
                <w:sz w:val="18"/>
                <w:szCs w:val="18"/>
              </w:rPr>
              <w:t xml:space="preserve">Já, níže </w:t>
            </w:r>
            <w:proofErr w:type="gramStart"/>
            <w:r w:rsidRPr="00BD4929">
              <w:rPr>
                <w:rFonts w:ascii="Verdana" w:hAnsi="Verdana"/>
                <w:bCs/>
                <w:sz w:val="18"/>
                <w:szCs w:val="18"/>
              </w:rPr>
              <w:t>podepsaný .........................,</w:t>
            </w:r>
            <w:proofErr w:type="gramEnd"/>
            <w:r w:rsidRPr="00BD4929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:rsidR="00BD4929" w:rsidRPr="00BD4929" w:rsidRDefault="00BD4929" w:rsidP="00B9028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Cs/>
                <w:sz w:val="18"/>
                <w:szCs w:val="18"/>
              </w:rPr>
              <w:t>jako člen komise pro otevírání, posouzení a hodnocení nabídek/pověřený k otevírání, posouzení a hodnocení nabídek prohlašuji, že si nejsem vědom žádného střetu zájmů, v němž bych se mohl nacházet ve vztahu k dodavatelům, kteří podali nabídku v tomto výběrovém řízení, ať jde o jednotlivce, členy konsorcia nebo navržené poddodavatele.</w:t>
            </w:r>
          </w:p>
          <w:p w:rsidR="00BD4929" w:rsidRPr="00BD4929" w:rsidRDefault="00BD4929" w:rsidP="00B90280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:rsidR="00BD4929" w:rsidRPr="00BD4929" w:rsidRDefault="00BD4929" w:rsidP="00B9028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Cs/>
                <w:sz w:val="18"/>
                <w:szCs w:val="18"/>
              </w:rPr>
              <w:t>Potvrzuji, že pokud v průběhu výběrového řízení zjistím, že existuje či nastal střet zájmů, neprodleně tuto skutečnost oznámím zadavateli, a pokud se zjistí, že střet zájmů skutečně existuje, upustím od další účasti ve výběrovém řízení a od všech souvisejících činností.</w:t>
            </w:r>
          </w:p>
          <w:p w:rsidR="00BD4929" w:rsidRPr="00BD4929" w:rsidRDefault="00BD4929" w:rsidP="00B90280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:rsidR="00BD4929" w:rsidRPr="00BD4929" w:rsidRDefault="00BD4929" w:rsidP="00B9028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Cs/>
                <w:sz w:val="18"/>
                <w:szCs w:val="18"/>
              </w:rPr>
              <w:t>Rovněž potvrzuji, že zachovám mlčenlivost o všech záležitostech, které mi budou svěřeny v souvislosti s výše uvedenou zakázkou. Nezveřejním žádné důvěrné informace, které mi budou sděleny nebo které zjistím v souvislosti s výše uvedenou zakázkou.</w:t>
            </w:r>
          </w:p>
          <w:p w:rsidR="00BD4929" w:rsidRPr="00BD4929" w:rsidRDefault="00BD4929" w:rsidP="00B90280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:rsidR="00BD4929" w:rsidRPr="00BD4929" w:rsidRDefault="00BD4929" w:rsidP="00B9028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Cs/>
                <w:sz w:val="18"/>
                <w:szCs w:val="18"/>
              </w:rPr>
              <w:t>Rovněž souhlasím, že si neponechám kopie žádných písemných informací, které mi budou poskytnuty, za účelem jejich zneužití.</w:t>
            </w:r>
          </w:p>
          <w:p w:rsidR="00BD4929" w:rsidRPr="00BD4929" w:rsidRDefault="00BD4929" w:rsidP="00B9028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D4929" w:rsidRPr="00F90404" w:rsidTr="00B90280">
        <w:trPr>
          <w:trHeight w:val="103"/>
        </w:trPr>
        <w:tc>
          <w:tcPr>
            <w:tcW w:w="9006" w:type="dxa"/>
          </w:tcPr>
          <w:p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D4929">
              <w:rPr>
                <w:rFonts w:ascii="Verdana" w:hAnsi="Verdana"/>
                <w:i/>
                <w:iCs/>
                <w:sz w:val="18"/>
                <w:szCs w:val="18"/>
              </w:rPr>
              <w:t>Datum a podpis</w:t>
            </w:r>
          </w:p>
          <w:p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D4929">
              <w:rPr>
                <w:rFonts w:ascii="Verdana" w:hAnsi="Verdana"/>
                <w:i/>
                <w:iCs/>
                <w:sz w:val="18"/>
                <w:szCs w:val="18"/>
              </w:rPr>
              <w:t>Jméno</w:t>
            </w:r>
          </w:p>
          <w:p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D4929">
              <w:rPr>
                <w:rFonts w:ascii="Verdana" w:hAnsi="Verdana"/>
                <w:i/>
                <w:iCs/>
                <w:sz w:val="18"/>
                <w:szCs w:val="18"/>
              </w:rPr>
              <w:t xml:space="preserve">Funkce </w:t>
            </w:r>
          </w:p>
          <w:p w:rsidR="00BD4929" w:rsidRPr="00BD4929" w:rsidRDefault="00BD4929" w:rsidP="00B9028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D4929" w:rsidRPr="00BD4929" w:rsidRDefault="00BD4929" w:rsidP="00BD4929">
      <w:pPr>
        <w:jc w:val="center"/>
        <w:rPr>
          <w:rFonts w:ascii="Verdana" w:hAnsi="Verdana"/>
          <w:sz w:val="18"/>
          <w:szCs w:val="18"/>
        </w:rPr>
      </w:pPr>
    </w:p>
    <w:sectPr w:rsidR="00BD4929" w:rsidRPr="00BD4929" w:rsidSect="00C756CF">
      <w:headerReference w:type="default" r:id="rId6"/>
      <w:footerReference w:type="default" r:id="rId7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64" w:rsidRDefault="00623564" w:rsidP="00E35D41">
      <w:pPr>
        <w:spacing w:after="0" w:line="240" w:lineRule="auto"/>
      </w:pPr>
      <w:r>
        <w:separator/>
      </w:r>
    </w:p>
  </w:endnote>
  <w:endnote w:type="continuationSeparator" w:id="0">
    <w:p w:rsidR="00623564" w:rsidRDefault="00623564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:rsidTr="009A7664">
      <w:trPr>
        <w:trHeight w:hRule="exact" w:val="284"/>
      </w:trPr>
      <w:tc>
        <w:tcPr>
          <w:tcW w:w="2500" w:type="pct"/>
          <w:vAlign w:val="center"/>
        </w:tcPr>
        <w:p w:rsidR="00481C39" w:rsidRPr="00481C39" w:rsidRDefault="000707FE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Příloha č. 1 Prohlášení o neexistenci střetu zájmů</w:t>
          </w:r>
          <w:r w:rsidR="00481C39" w:rsidRPr="00640730">
            <w:rPr>
              <w:rFonts w:ascii="Verdana" w:eastAsia="Calibri" w:hAnsi="Verdana" w:cs="Times New Roman"/>
              <w:w w:val="101"/>
              <w:sz w:val="14"/>
              <w:szCs w:val="14"/>
            </w:rPr>
            <w:t xml:space="preserve"> </w:t>
          </w:r>
        </w:p>
      </w:tc>
      <w:tc>
        <w:tcPr>
          <w:tcW w:w="2500" w:type="pct"/>
          <w:shd w:val="clear" w:color="auto" w:fill="auto"/>
          <w:vAlign w:val="center"/>
        </w:tcPr>
        <w:p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1020A2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1020A2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EDFDEA1" wp14:editId="7D6CABB7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64" w:rsidRDefault="00623564" w:rsidP="00E35D41">
      <w:pPr>
        <w:spacing w:after="0" w:line="240" w:lineRule="auto"/>
      </w:pPr>
      <w:r>
        <w:separator/>
      </w:r>
    </w:p>
  </w:footnote>
  <w:footnote w:type="continuationSeparator" w:id="0">
    <w:p w:rsidR="00623564" w:rsidRDefault="00623564" w:rsidP="00E3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:rsidTr="00950223">
      <w:trPr>
        <w:trHeight w:hRule="exact" w:val="227"/>
      </w:trPr>
      <w:tc>
        <w:tcPr>
          <w:tcW w:w="1604" w:type="dxa"/>
          <w:shd w:val="clear" w:color="auto" w:fill="77331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7062DADC" wp14:editId="1B73307F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D18344E" wp14:editId="149B68B5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8344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" filled="f" stroked="f">
              <v:textbox inset="0,0,0,0">
                <w:txbxContent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00"/>
    <w:rsid w:val="0004476F"/>
    <w:rsid w:val="000707FE"/>
    <w:rsid w:val="0008678E"/>
    <w:rsid w:val="00087E00"/>
    <w:rsid w:val="001020A2"/>
    <w:rsid w:val="00137171"/>
    <w:rsid w:val="00153F51"/>
    <w:rsid w:val="001672A5"/>
    <w:rsid w:val="00176EC8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6075C"/>
    <w:rsid w:val="00366482"/>
    <w:rsid w:val="00393860"/>
    <w:rsid w:val="003A520C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C210D"/>
    <w:rsid w:val="005F20B5"/>
    <w:rsid w:val="00623564"/>
    <w:rsid w:val="00623B8B"/>
    <w:rsid w:val="0062435C"/>
    <w:rsid w:val="00640730"/>
    <w:rsid w:val="00667086"/>
    <w:rsid w:val="006835F9"/>
    <w:rsid w:val="00720A76"/>
    <w:rsid w:val="007331E0"/>
    <w:rsid w:val="00745A48"/>
    <w:rsid w:val="0075232B"/>
    <w:rsid w:val="007758C7"/>
    <w:rsid w:val="00793369"/>
    <w:rsid w:val="007C733E"/>
    <w:rsid w:val="007E1863"/>
    <w:rsid w:val="0081375D"/>
    <w:rsid w:val="00824442"/>
    <w:rsid w:val="00870677"/>
    <w:rsid w:val="0087481C"/>
    <w:rsid w:val="008B122F"/>
    <w:rsid w:val="00917962"/>
    <w:rsid w:val="00922F2C"/>
    <w:rsid w:val="00936A11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B053D5"/>
    <w:rsid w:val="00B70A70"/>
    <w:rsid w:val="00B91914"/>
    <w:rsid w:val="00B91D30"/>
    <w:rsid w:val="00BA38FB"/>
    <w:rsid w:val="00BD4929"/>
    <w:rsid w:val="00C02A5B"/>
    <w:rsid w:val="00C03F18"/>
    <w:rsid w:val="00C317C8"/>
    <w:rsid w:val="00C749D4"/>
    <w:rsid w:val="00C756CF"/>
    <w:rsid w:val="00CC16BF"/>
    <w:rsid w:val="00CC4AE1"/>
    <w:rsid w:val="00CE7DEF"/>
    <w:rsid w:val="00CF39B6"/>
    <w:rsid w:val="00D60E2F"/>
    <w:rsid w:val="00D646F6"/>
    <w:rsid w:val="00DB65DF"/>
    <w:rsid w:val="00DE1933"/>
    <w:rsid w:val="00E177C5"/>
    <w:rsid w:val="00E208D1"/>
    <w:rsid w:val="00E27BD6"/>
    <w:rsid w:val="00E35D41"/>
    <w:rsid w:val="00EE6D51"/>
    <w:rsid w:val="00F079B8"/>
    <w:rsid w:val="00F77C6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Rebcová Kateřina Ing.</cp:lastModifiedBy>
  <cp:revision>2</cp:revision>
  <cp:lastPrinted>2016-03-04T10:17:00Z</cp:lastPrinted>
  <dcterms:created xsi:type="dcterms:W3CDTF">2023-06-08T12:49:00Z</dcterms:created>
  <dcterms:modified xsi:type="dcterms:W3CDTF">2023-06-08T12:49:00Z</dcterms:modified>
</cp:coreProperties>
</file>