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3:</w:t>
      </w:r>
    </w:p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D025C9" w:rsidRP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:rsidR="00D025C9" w:rsidRPr="00FA412C" w:rsidRDefault="00D025C9" w:rsidP="00D025C9">
      <w:pPr>
        <w:jc w:val="center"/>
        <w:rPr>
          <w:rFonts w:ascii="Verdana" w:hAnsi="Verdana" w:cs="Arial"/>
          <w:sz w:val="18"/>
          <w:szCs w:val="18"/>
        </w:rPr>
      </w:pPr>
      <w:r w:rsidRPr="00FA412C">
        <w:rPr>
          <w:rFonts w:ascii="Verdana" w:hAnsi="Verdana" w:cs="Arial"/>
          <w:sz w:val="18"/>
          <w:szCs w:val="18"/>
        </w:rPr>
        <w:t>(Doporučený vzor)</w:t>
      </w:r>
    </w:p>
    <w:p w:rsidR="00D025C9" w:rsidRPr="00D025C9" w:rsidRDefault="00D025C9" w:rsidP="00D025C9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i/>
          <w:sz w:val="18"/>
          <w:szCs w:val="18"/>
          <w:u w:val="single"/>
        </w:rPr>
        <w:t>Povinnost doložit v rámci příloh od vybraného dodavatele</w:t>
      </w:r>
      <w:r w:rsidRPr="00D025C9">
        <w:rPr>
          <w:rStyle w:val="Znakapoznpodarou"/>
          <w:rFonts w:ascii="Verdana" w:hAnsi="Verdana" w:cs="Arial"/>
          <w:i/>
          <w:sz w:val="18"/>
          <w:szCs w:val="18"/>
          <w:u w:val="single"/>
        </w:rPr>
        <w:footnoteReference w:id="1"/>
      </w:r>
      <w:r w:rsidRPr="00D025C9">
        <w:rPr>
          <w:rFonts w:ascii="Verdana" w:hAnsi="Verdana" w:cs="Arial"/>
          <w:i/>
          <w:sz w:val="18"/>
          <w:szCs w:val="18"/>
          <w:u w:val="single"/>
        </w:rPr>
        <w:t xml:space="preserve">. </w:t>
      </w:r>
    </w:p>
    <w:p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3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7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8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9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:rsidR="00D025C9" w:rsidRPr="00D025C9" w:rsidRDefault="00395244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0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:rsidR="00D025C9" w:rsidRPr="00D025C9" w:rsidRDefault="00395244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1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="00D025C9"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:rsidR="00176EC8" w:rsidRPr="00D025C9" w:rsidRDefault="00176EC8" w:rsidP="00D025C9"/>
    <w:sectPr w:rsidR="00176EC8" w:rsidRPr="00D025C9" w:rsidSect="00C756CF">
      <w:headerReference w:type="default" r:id="rId12"/>
      <w:footerReference w:type="defaul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44" w:rsidRDefault="00395244" w:rsidP="00E35D41">
      <w:pPr>
        <w:spacing w:after="0" w:line="240" w:lineRule="auto"/>
      </w:pPr>
      <w:r>
        <w:separator/>
      </w:r>
    </w:p>
  </w:endnote>
  <w:endnote w:type="continuationSeparator" w:id="0">
    <w:p w:rsidR="00395244" w:rsidRDefault="00395244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44" w:rsidRDefault="00395244" w:rsidP="00E35D41">
      <w:pPr>
        <w:spacing w:after="0" w:line="240" w:lineRule="auto"/>
      </w:pPr>
      <w:r>
        <w:separator/>
      </w:r>
    </w:p>
  </w:footnote>
  <w:footnote w:type="continuationSeparator" w:id="0">
    <w:p w:rsidR="00395244" w:rsidRDefault="00395244" w:rsidP="00E35D41">
      <w:pPr>
        <w:spacing w:after="0" w:line="240" w:lineRule="auto"/>
      </w:pPr>
      <w:r>
        <w:continuationSeparator/>
      </w:r>
    </w:p>
  </w:footnote>
  <w:footnote w:id="1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95244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2023-06-08T12:50:00Z</dcterms:created>
  <dcterms:modified xsi:type="dcterms:W3CDTF">2023-06-08T12:50:00Z</dcterms:modified>
</cp:coreProperties>
</file>